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0842" w14:textId="6334A27A" w:rsidR="0057780D" w:rsidRDefault="001775C2" w:rsidP="00F4069D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</w:t>
      </w:r>
      <w:r w:rsidR="0057780D" w:rsidRPr="004E12D2">
        <w:rPr>
          <w:rFonts w:ascii="Arial" w:hAnsi="Arial" w:cs="Arial"/>
          <w:b/>
          <w:sz w:val="28"/>
          <w:u w:val="single"/>
        </w:rPr>
        <w:t xml:space="preserve">chlussbericht </w:t>
      </w:r>
      <w:r>
        <w:rPr>
          <w:rFonts w:ascii="Arial" w:hAnsi="Arial" w:cs="Arial"/>
          <w:b/>
          <w:sz w:val="28"/>
          <w:u w:val="single"/>
        </w:rPr>
        <w:t>de</w:t>
      </w:r>
      <w:r w:rsidR="00CE3908">
        <w:rPr>
          <w:rFonts w:ascii="Arial" w:hAnsi="Arial" w:cs="Arial"/>
          <w:b/>
          <w:sz w:val="28"/>
          <w:u w:val="single"/>
        </w:rPr>
        <w:t>r Lehrpersonen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57780D" w:rsidRPr="004E12D2">
        <w:rPr>
          <w:rFonts w:ascii="Arial" w:hAnsi="Arial" w:cs="Arial"/>
          <w:b/>
          <w:sz w:val="28"/>
          <w:u w:val="single"/>
        </w:rPr>
        <w:t>S</w:t>
      </w:r>
      <w:r w:rsidR="00591E0A">
        <w:rPr>
          <w:rFonts w:ascii="Arial" w:hAnsi="Arial" w:cs="Arial"/>
          <w:b/>
          <w:sz w:val="28"/>
          <w:u w:val="single"/>
        </w:rPr>
        <w:t>chuljahr</w:t>
      </w:r>
      <w:r w:rsidR="0057780D" w:rsidRPr="004E12D2">
        <w:rPr>
          <w:rFonts w:ascii="Arial" w:hAnsi="Arial" w:cs="Arial"/>
          <w:b/>
          <w:sz w:val="28"/>
          <w:u w:val="single"/>
        </w:rPr>
        <w:t xml:space="preserve"> 20</w:t>
      </w:r>
      <w:r w:rsidR="00F733DF">
        <w:rPr>
          <w:rFonts w:ascii="Arial" w:hAnsi="Arial" w:cs="Arial"/>
          <w:b/>
          <w:sz w:val="28"/>
          <w:u w:val="single"/>
        </w:rPr>
        <w:t>2</w:t>
      </w:r>
      <w:r w:rsidR="007057DA">
        <w:rPr>
          <w:rFonts w:ascii="Arial" w:hAnsi="Arial" w:cs="Arial"/>
          <w:b/>
          <w:sz w:val="28"/>
          <w:u w:val="single"/>
        </w:rPr>
        <w:t>4</w:t>
      </w:r>
      <w:r w:rsidR="0057780D" w:rsidRPr="004E12D2">
        <w:rPr>
          <w:rFonts w:ascii="Arial" w:hAnsi="Arial" w:cs="Arial"/>
          <w:b/>
          <w:sz w:val="28"/>
          <w:u w:val="single"/>
        </w:rPr>
        <w:t>/20</w:t>
      </w:r>
      <w:r>
        <w:rPr>
          <w:rFonts w:ascii="Arial" w:hAnsi="Arial" w:cs="Arial"/>
          <w:b/>
          <w:sz w:val="28"/>
          <w:u w:val="single"/>
        </w:rPr>
        <w:t>2</w:t>
      </w:r>
      <w:r w:rsidR="007057DA">
        <w:rPr>
          <w:rFonts w:ascii="Arial" w:hAnsi="Arial" w:cs="Arial"/>
          <w:b/>
          <w:sz w:val="28"/>
          <w:u w:val="single"/>
        </w:rPr>
        <w:t>5</w:t>
      </w:r>
      <w:r w:rsidR="005F12AB">
        <w:rPr>
          <w:rFonts w:ascii="Arial" w:hAnsi="Arial" w:cs="Arial"/>
          <w:b/>
          <w:sz w:val="28"/>
          <w:u w:val="single"/>
        </w:rPr>
        <w:t xml:space="preserve"> </w:t>
      </w:r>
    </w:p>
    <w:p w14:paraId="56C17603" w14:textId="77777777" w:rsidR="00F4069D" w:rsidRPr="0057780D" w:rsidRDefault="00F4069D" w:rsidP="00F4069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D9271B" w14:textId="3A74050C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Klasse: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0"/>
    </w:p>
    <w:p w14:paraId="63BE24BA" w14:textId="02B7F27A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Lehrperson: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1"/>
    </w:p>
    <w:p w14:paraId="1093DF52" w14:textId="1CA68BAA" w:rsidR="0057780D" w:rsidRPr="0057780D" w:rsidRDefault="0057780D" w:rsidP="00CE50C7">
      <w:pPr>
        <w:tabs>
          <w:tab w:val="left" w:pos="1701"/>
        </w:tabs>
        <w:spacing w:after="0" w:line="360" w:lineRule="auto"/>
        <w:rPr>
          <w:rFonts w:ascii="Arial" w:hAnsi="Arial" w:cs="Arial"/>
          <w:sz w:val="24"/>
        </w:rPr>
      </w:pPr>
      <w:r w:rsidRPr="0057780D">
        <w:rPr>
          <w:rFonts w:ascii="Arial" w:hAnsi="Arial" w:cs="Arial"/>
          <w:sz w:val="24"/>
        </w:rPr>
        <w:t>Fach:</w:t>
      </w:r>
      <w:r w:rsidR="004E12D2">
        <w:rPr>
          <w:rFonts w:ascii="Arial" w:hAnsi="Arial" w:cs="Arial"/>
          <w:sz w:val="24"/>
        </w:rPr>
        <w:tab/>
      </w:r>
      <w:r w:rsidR="00591E0A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91E0A">
        <w:rPr>
          <w:rFonts w:ascii="Arial" w:hAnsi="Arial" w:cs="Arial"/>
          <w:sz w:val="24"/>
        </w:rPr>
        <w:instrText xml:space="preserve"> FORMTEXT </w:instrText>
      </w:r>
      <w:r w:rsidR="00591E0A">
        <w:rPr>
          <w:rFonts w:ascii="Arial" w:hAnsi="Arial" w:cs="Arial"/>
          <w:sz w:val="24"/>
        </w:rPr>
      </w:r>
      <w:r w:rsidR="00591E0A">
        <w:rPr>
          <w:rFonts w:ascii="Arial" w:hAnsi="Arial" w:cs="Arial"/>
          <w:sz w:val="24"/>
        </w:rPr>
        <w:fldChar w:fldCharType="separate"/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noProof/>
          <w:sz w:val="24"/>
        </w:rPr>
        <w:t> </w:t>
      </w:r>
      <w:r w:rsidR="00591E0A">
        <w:rPr>
          <w:rFonts w:ascii="Arial" w:hAnsi="Arial" w:cs="Arial"/>
          <w:sz w:val="24"/>
        </w:rPr>
        <w:fldChar w:fldCharType="end"/>
      </w:r>
      <w:bookmarkEnd w:id="2"/>
    </w:p>
    <w:tbl>
      <w:tblPr>
        <w:tblStyle w:val="Tabellenraster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015"/>
        <w:gridCol w:w="828"/>
        <w:gridCol w:w="2409"/>
      </w:tblGrid>
      <w:tr w:rsidR="00426A1A" w:rsidRPr="0057780D" w14:paraId="4822B26C" w14:textId="77777777" w:rsidTr="00426A1A">
        <w:tc>
          <w:tcPr>
            <w:tcW w:w="4679" w:type="dxa"/>
          </w:tcPr>
          <w:p w14:paraId="3A9B352F" w14:textId="3CD5760F" w:rsidR="0057780D" w:rsidRPr="004E12D2" w:rsidRDefault="000428C1" w:rsidP="0057780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bookmarkStart w:id="3" w:name="_Hlk514134606"/>
            <w:r>
              <w:rPr>
                <w:rFonts w:ascii="Arial" w:hAnsi="Arial" w:cs="Arial"/>
                <w:b/>
                <w:sz w:val="24"/>
              </w:rPr>
              <w:t>Verhalten der Schüler</w:t>
            </w:r>
            <w:r w:rsidR="003F3B84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innen</w:t>
            </w:r>
            <w:r w:rsidR="0057780D"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6F54271C" w14:textId="77777777" w:rsidR="0057780D" w:rsidRPr="0057780D" w:rsidRDefault="0057780D" w:rsidP="0057780D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0A6D519D" w14:textId="750F9AC7" w:rsidR="0057780D" w:rsidRPr="0057780D" w:rsidRDefault="00A16A7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748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3D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</w:t>
            </w:r>
            <w:r w:rsidR="00CE3908">
              <w:rPr>
                <w:rFonts w:ascii="Arial" w:hAnsi="Arial" w:cs="Arial"/>
                <w:sz w:val="24"/>
              </w:rPr>
              <w:t xml:space="preserve">sehr </w:t>
            </w:r>
            <w:r w:rsidR="0057780D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1EE0B201" w14:textId="722FAD0D" w:rsidR="0057780D" w:rsidRPr="0057780D" w:rsidRDefault="00A16A7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102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0D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</w:t>
            </w:r>
            <w:r w:rsidR="00CE3908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2D198C28" w14:textId="634D52B8" w:rsidR="0057780D" w:rsidRPr="0057780D" w:rsidRDefault="00A16A74" w:rsidP="0057780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473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0D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7780D" w:rsidRPr="0057780D">
              <w:rPr>
                <w:rFonts w:ascii="Arial" w:hAnsi="Arial" w:cs="Arial"/>
                <w:sz w:val="24"/>
              </w:rPr>
              <w:t xml:space="preserve"> nicht </w:t>
            </w:r>
            <w:r w:rsidR="00CE3908">
              <w:rPr>
                <w:rFonts w:ascii="Arial" w:hAnsi="Arial" w:cs="Arial"/>
                <w:sz w:val="24"/>
              </w:rPr>
              <w:t>befriedigend</w:t>
            </w:r>
          </w:p>
        </w:tc>
      </w:tr>
      <w:bookmarkEnd w:id="3"/>
      <w:tr w:rsidR="00426A1A" w:rsidRPr="0057780D" w14:paraId="564FA1C9" w14:textId="77777777" w:rsidTr="00426A1A">
        <w:tc>
          <w:tcPr>
            <w:tcW w:w="4679" w:type="dxa"/>
          </w:tcPr>
          <w:p w14:paraId="7623B58B" w14:textId="75BB2406" w:rsidR="00426A1A" w:rsidRPr="004E12D2" w:rsidRDefault="00426A1A" w:rsidP="00426A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Mitarbeit</w:t>
            </w:r>
            <w:r>
              <w:rPr>
                <w:rFonts w:ascii="Arial" w:hAnsi="Arial" w:cs="Arial"/>
                <w:b/>
                <w:sz w:val="24"/>
              </w:rPr>
              <w:t xml:space="preserve"> der Schüler</w:t>
            </w:r>
            <w:r w:rsidR="003F3B84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innen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52F88D4E" w14:textId="77777777" w:rsidR="00426A1A" w:rsidRPr="0057780D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2451D443" w14:textId="37024E9E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0227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7248C988" w14:textId="768E6413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586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6D685346" w14:textId="1B41BB37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018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426A1A" w:rsidRPr="0057780D" w14:paraId="72DF38D7" w14:textId="77777777" w:rsidTr="00426A1A">
        <w:tc>
          <w:tcPr>
            <w:tcW w:w="4679" w:type="dxa"/>
          </w:tcPr>
          <w:p w14:paraId="47FE7183" w14:textId="73AFE047" w:rsidR="00426A1A" w:rsidRPr="004E12D2" w:rsidRDefault="00426A1A" w:rsidP="00426A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Leistungsstand</w:t>
            </w:r>
            <w:r>
              <w:rPr>
                <w:rFonts w:ascii="Arial" w:hAnsi="Arial" w:cs="Arial"/>
                <w:b/>
                <w:sz w:val="24"/>
              </w:rPr>
              <w:t xml:space="preserve"> der Schüler</w:t>
            </w:r>
            <w:r w:rsidR="003F3B84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innen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07559219" w14:textId="77777777" w:rsidR="00426A1A" w:rsidRPr="0057780D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78D284F2" w14:textId="19D803C3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945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3F433D23" w14:textId="38601BBB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71234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118D400F" w14:textId="656DC004" w:rsidR="00426A1A" w:rsidRPr="0057780D" w:rsidRDefault="00A16A74" w:rsidP="00426A1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0899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3304AA" w:rsidRPr="0057780D" w14:paraId="7A0A67B3" w14:textId="77777777" w:rsidTr="00426A1A">
        <w:tc>
          <w:tcPr>
            <w:tcW w:w="4679" w:type="dxa"/>
          </w:tcPr>
          <w:p w14:paraId="358D87F0" w14:textId="77777777" w:rsidR="003304AA" w:rsidRPr="004E12D2" w:rsidRDefault="003304AA" w:rsidP="003304A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 xml:space="preserve">Abwicklung des </w:t>
            </w:r>
            <w:r w:rsidR="000428C1">
              <w:rPr>
                <w:rFonts w:ascii="Arial" w:hAnsi="Arial" w:cs="Arial"/>
                <w:b/>
                <w:sz w:val="24"/>
              </w:rPr>
              <w:t>Curriculums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811" w:type="dxa"/>
            <w:gridSpan w:val="4"/>
          </w:tcPr>
          <w:p w14:paraId="11A4CAF2" w14:textId="77777777" w:rsidR="003304AA" w:rsidRPr="0057780D" w:rsidRDefault="00A16A74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ascii="Arial" w:eastAsia="MS Gothic" w:hAnsi="Arial" w:cs="Arial"/>
                  <w:sz w:val="24"/>
                </w:rPr>
                <w:id w:val="1095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4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304AA">
              <w:rPr>
                <w:rFonts w:ascii="Arial" w:eastAsia="MS Gothic" w:hAnsi="Arial" w:cs="Arial"/>
                <w:sz w:val="24"/>
              </w:rPr>
              <w:t xml:space="preserve"> </w:t>
            </w:r>
            <w:r w:rsidR="003304AA" w:rsidRPr="003304AA">
              <w:rPr>
                <w:rFonts w:ascii="Arial" w:eastAsia="MS Gothic" w:hAnsi="Arial" w:cs="Arial"/>
                <w:sz w:val="24"/>
              </w:rPr>
              <w:t>alle Inhalte behandelt</w:t>
            </w:r>
          </w:p>
        </w:tc>
      </w:tr>
      <w:tr w:rsidR="003304AA" w:rsidRPr="0057780D" w14:paraId="0E6CCBCF" w14:textId="77777777" w:rsidTr="00426A1A">
        <w:tc>
          <w:tcPr>
            <w:tcW w:w="4679" w:type="dxa"/>
          </w:tcPr>
          <w:p w14:paraId="54DED8E3" w14:textId="77777777" w:rsidR="00AE1081" w:rsidRDefault="003304A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Nicht behandelte P</w:t>
            </w:r>
            <w:r w:rsidR="00CE3908">
              <w:rPr>
                <w:rFonts w:ascii="Arial" w:hAnsi="Arial" w:cs="Arial"/>
                <w:sz w:val="24"/>
              </w:rPr>
              <w:t>un</w:t>
            </w:r>
            <w:r>
              <w:rPr>
                <w:rFonts w:ascii="Arial" w:hAnsi="Arial" w:cs="Arial"/>
                <w:sz w:val="24"/>
              </w:rPr>
              <w:t>kte:</w:t>
            </w:r>
          </w:p>
          <w:p w14:paraId="2195D13B" w14:textId="00ABAB7F" w:rsidR="00426A1A" w:rsidRDefault="00426A1A" w:rsidP="00426A1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4"/>
          </w:tcPr>
          <w:p w14:paraId="0B887E95" w14:textId="30E47FF3" w:rsidR="003304AA" w:rsidRPr="0057780D" w:rsidRDefault="00591E0A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r>
              <w:rPr>
                <w:rFonts w:ascii="Segoe UI Symbol" w:eastAsia="MS Gothic" w:hAnsi="Segoe UI Symbol" w:cs="Segoe UI Symbo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Segoe UI Symbol" w:eastAsia="MS Gothic" w:hAnsi="Segoe UI Symbol" w:cs="Segoe UI Symbol"/>
                <w:sz w:val="24"/>
              </w:rPr>
              <w:instrText xml:space="preserve"> FORMTEXT </w:instrText>
            </w:r>
            <w:r>
              <w:rPr>
                <w:rFonts w:ascii="Segoe UI Symbol" w:eastAsia="MS Gothic" w:hAnsi="Segoe UI Symbol" w:cs="Segoe UI Symbol"/>
                <w:sz w:val="24"/>
              </w:rPr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end"/>
            </w:r>
            <w:bookmarkEnd w:id="4"/>
          </w:p>
        </w:tc>
      </w:tr>
      <w:tr w:rsidR="0074354C" w:rsidRPr="0057780D" w14:paraId="5E1E45A3" w14:textId="77777777" w:rsidTr="00426A1A">
        <w:tc>
          <w:tcPr>
            <w:tcW w:w="4679" w:type="dxa"/>
          </w:tcPr>
          <w:p w14:paraId="7ED38815" w14:textId="77777777" w:rsidR="0074354C" w:rsidRDefault="0074354C" w:rsidP="003304A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Begründung, warum Programmpunkte nicht behandelt wurden:</w:t>
            </w:r>
          </w:p>
          <w:p w14:paraId="0A87D2D7" w14:textId="77777777" w:rsidR="00AE1081" w:rsidRDefault="00AE1081" w:rsidP="003304AA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4"/>
          </w:tcPr>
          <w:p w14:paraId="17B03642" w14:textId="7A05CB87" w:rsidR="0074354C" w:rsidRPr="0057780D" w:rsidRDefault="00591E0A" w:rsidP="003304AA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  <w:r>
              <w:rPr>
                <w:rFonts w:ascii="Segoe UI Symbol" w:eastAsia="MS Gothic" w:hAnsi="Segoe UI Symbol" w:cs="Segoe UI Symbo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egoe UI Symbol" w:eastAsia="MS Gothic" w:hAnsi="Segoe UI Symbol" w:cs="Segoe UI Symbol"/>
                <w:sz w:val="24"/>
              </w:rPr>
              <w:instrText xml:space="preserve"> FORMTEXT </w:instrText>
            </w:r>
            <w:r>
              <w:rPr>
                <w:rFonts w:ascii="Segoe UI Symbol" w:eastAsia="MS Gothic" w:hAnsi="Segoe UI Symbol" w:cs="Segoe UI Symbol"/>
                <w:sz w:val="24"/>
              </w:rPr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noProof/>
                <w:sz w:val="24"/>
              </w:rPr>
              <w:t> </w:t>
            </w:r>
            <w:r>
              <w:rPr>
                <w:rFonts w:ascii="Segoe UI Symbol" w:eastAsia="MS Gothic" w:hAnsi="Segoe UI Symbol" w:cs="Segoe UI Symbol"/>
                <w:sz w:val="24"/>
              </w:rPr>
              <w:fldChar w:fldCharType="end"/>
            </w:r>
            <w:bookmarkEnd w:id="5"/>
          </w:p>
        </w:tc>
      </w:tr>
      <w:tr w:rsidR="0074354C" w:rsidRPr="0057780D" w14:paraId="7EB5561A" w14:textId="77777777" w:rsidTr="00426A1A">
        <w:tc>
          <w:tcPr>
            <w:tcW w:w="4679" w:type="dxa"/>
          </w:tcPr>
          <w:p w14:paraId="4A6258E1" w14:textId="77777777" w:rsidR="0074354C" w:rsidRPr="004E12D2" w:rsidRDefault="0074354C" w:rsidP="0074354C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Haben Fördermaßnahmen in Ihrem Fach stattgefunden?</w:t>
            </w:r>
          </w:p>
        </w:tc>
        <w:tc>
          <w:tcPr>
            <w:tcW w:w="2574" w:type="dxa"/>
            <w:gridSpan w:val="2"/>
          </w:tcPr>
          <w:p w14:paraId="39F88156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283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237" w:type="dxa"/>
            <w:gridSpan w:val="2"/>
          </w:tcPr>
          <w:p w14:paraId="0D8692AB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856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nein</w:t>
            </w:r>
          </w:p>
        </w:tc>
      </w:tr>
      <w:tr w:rsidR="0074354C" w:rsidRPr="0057780D" w14:paraId="11AA3528" w14:textId="77777777" w:rsidTr="00426A1A">
        <w:tc>
          <w:tcPr>
            <w:tcW w:w="4679" w:type="dxa"/>
            <w:vMerge w:val="restart"/>
          </w:tcPr>
          <w:p w14:paraId="0DB51531" w14:textId="77777777" w:rsidR="0074354C" w:rsidRDefault="0074354C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Wenn ja, wie schätzen Sie die Wirksamkeit der Maßnahmen ein:</w:t>
            </w:r>
          </w:p>
          <w:p w14:paraId="76FAA215" w14:textId="77777777" w:rsidR="00CE50C7" w:rsidRDefault="00CE50C7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2574" w:type="dxa"/>
            <w:gridSpan w:val="2"/>
          </w:tcPr>
          <w:p w14:paraId="0829030F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124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sehr effizient</w:t>
            </w:r>
          </w:p>
        </w:tc>
        <w:tc>
          <w:tcPr>
            <w:tcW w:w="3237" w:type="dxa"/>
            <w:gridSpan w:val="2"/>
          </w:tcPr>
          <w:p w14:paraId="2866FAA4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901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effizient</w:t>
            </w:r>
          </w:p>
        </w:tc>
      </w:tr>
      <w:tr w:rsidR="0074354C" w:rsidRPr="0057780D" w14:paraId="2AA2E081" w14:textId="77777777" w:rsidTr="00426A1A">
        <w:tc>
          <w:tcPr>
            <w:tcW w:w="4679" w:type="dxa"/>
            <w:vMerge/>
          </w:tcPr>
          <w:p w14:paraId="49C5EF43" w14:textId="77777777" w:rsidR="0074354C" w:rsidRDefault="0074354C" w:rsidP="0074354C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2574" w:type="dxa"/>
            <w:gridSpan w:val="2"/>
          </w:tcPr>
          <w:p w14:paraId="4978ABDD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957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wenig effizient</w:t>
            </w:r>
          </w:p>
        </w:tc>
        <w:tc>
          <w:tcPr>
            <w:tcW w:w="3237" w:type="dxa"/>
            <w:gridSpan w:val="2"/>
          </w:tcPr>
          <w:p w14:paraId="356624E9" w14:textId="77777777" w:rsidR="0074354C" w:rsidRPr="0057780D" w:rsidRDefault="00A16A74" w:rsidP="007435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225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ineffizient</w:t>
            </w:r>
          </w:p>
        </w:tc>
      </w:tr>
      <w:tr w:rsidR="004E12D2" w:rsidRPr="0057780D" w14:paraId="045A8113" w14:textId="77777777" w:rsidTr="00426A1A">
        <w:tc>
          <w:tcPr>
            <w:tcW w:w="4679" w:type="dxa"/>
          </w:tcPr>
          <w:p w14:paraId="4002A32B" w14:textId="77777777" w:rsidR="0074354C" w:rsidRPr="004E12D2" w:rsidRDefault="0074354C" w:rsidP="00F6323E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Haben Sie die Sozialpädagogin zu Rate gezogen?</w:t>
            </w:r>
          </w:p>
        </w:tc>
        <w:tc>
          <w:tcPr>
            <w:tcW w:w="2574" w:type="dxa"/>
            <w:gridSpan w:val="2"/>
          </w:tcPr>
          <w:p w14:paraId="403A86E2" w14:textId="77777777" w:rsidR="0074354C" w:rsidRPr="0057780D" w:rsidRDefault="00A16A74" w:rsidP="00F632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591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ja</w:t>
            </w:r>
          </w:p>
        </w:tc>
        <w:tc>
          <w:tcPr>
            <w:tcW w:w="3237" w:type="dxa"/>
            <w:gridSpan w:val="2"/>
          </w:tcPr>
          <w:p w14:paraId="205552E9" w14:textId="77777777" w:rsidR="0074354C" w:rsidRPr="0057780D" w:rsidRDefault="00A16A74" w:rsidP="00F632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9519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54C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4354C" w:rsidRPr="0057780D">
              <w:rPr>
                <w:rFonts w:ascii="Arial" w:hAnsi="Arial" w:cs="Arial"/>
                <w:sz w:val="24"/>
              </w:rPr>
              <w:t xml:space="preserve"> </w:t>
            </w:r>
            <w:r w:rsidR="0074354C">
              <w:rPr>
                <w:rFonts w:ascii="Arial" w:hAnsi="Arial" w:cs="Arial"/>
                <w:sz w:val="24"/>
              </w:rPr>
              <w:t>nein</w:t>
            </w:r>
          </w:p>
        </w:tc>
      </w:tr>
      <w:tr w:rsidR="004E12D2" w:rsidRPr="0057780D" w14:paraId="1A9C258D" w14:textId="77777777" w:rsidTr="00426A1A">
        <w:tc>
          <w:tcPr>
            <w:tcW w:w="4679" w:type="dxa"/>
          </w:tcPr>
          <w:p w14:paraId="1F1673DF" w14:textId="77777777" w:rsidR="004E12D2" w:rsidRDefault="004E12D2" w:rsidP="004E12D2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Wenn ja, wie beurteilen Sie ihre Unterstützung?</w:t>
            </w:r>
          </w:p>
        </w:tc>
        <w:tc>
          <w:tcPr>
            <w:tcW w:w="5811" w:type="dxa"/>
            <w:gridSpan w:val="4"/>
          </w:tcPr>
          <w:p w14:paraId="3B67EDCE" w14:textId="77777777" w:rsidR="004E12D2" w:rsidRPr="0057780D" w:rsidRDefault="00A16A7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5657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sehr hilfreich</w:t>
            </w:r>
          </w:p>
          <w:p w14:paraId="1D1ACFBB" w14:textId="77777777" w:rsidR="004E12D2" w:rsidRPr="0057780D" w:rsidRDefault="00A16A7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445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hilfreich</w:t>
            </w:r>
          </w:p>
          <w:p w14:paraId="289FEEE2" w14:textId="77777777" w:rsidR="004E12D2" w:rsidRPr="0057780D" w:rsidRDefault="00A16A74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544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D2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2D2" w:rsidRPr="0057780D">
              <w:rPr>
                <w:rFonts w:ascii="Arial" w:hAnsi="Arial" w:cs="Arial"/>
                <w:sz w:val="24"/>
              </w:rPr>
              <w:t xml:space="preserve"> </w:t>
            </w:r>
            <w:r w:rsidR="004E12D2">
              <w:rPr>
                <w:rFonts w:ascii="Arial" w:hAnsi="Arial" w:cs="Arial"/>
                <w:sz w:val="24"/>
              </w:rPr>
              <w:t>nicht hilfreich</w:t>
            </w:r>
          </w:p>
        </w:tc>
      </w:tr>
      <w:tr w:rsidR="00426A1A" w:rsidRPr="0057780D" w14:paraId="018EEC98" w14:textId="77777777" w:rsidTr="00426A1A">
        <w:tc>
          <w:tcPr>
            <w:tcW w:w="4679" w:type="dxa"/>
          </w:tcPr>
          <w:p w14:paraId="56BB79EA" w14:textId="494C9F69" w:rsidR="00426A1A" w:rsidRPr="004E12D2" w:rsidRDefault="00426A1A" w:rsidP="00BF4415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Zusammenarbeit Schule Familie</w:t>
            </w:r>
            <w:r w:rsidRPr="004E12D2">
              <w:rPr>
                <w:rFonts w:ascii="Arial" w:hAnsi="Arial" w:cs="Arial"/>
                <w:b/>
                <w:sz w:val="24"/>
              </w:rPr>
              <w:t>:</w:t>
            </w:r>
          </w:p>
          <w:p w14:paraId="7140E072" w14:textId="77777777" w:rsidR="00426A1A" w:rsidRPr="0057780D" w:rsidRDefault="00426A1A" w:rsidP="00BF4415">
            <w:pPr>
              <w:pStyle w:val="Listenabsatz"/>
              <w:spacing w:after="0" w:line="240" w:lineRule="auto"/>
              <w:ind w:left="306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60EF5878" w14:textId="77777777" w:rsidR="00426A1A" w:rsidRPr="0057780D" w:rsidRDefault="00A16A7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014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 xml:space="preserve">sehr </w:t>
            </w:r>
            <w:r w:rsidR="00426A1A" w:rsidRPr="0057780D">
              <w:rPr>
                <w:rFonts w:ascii="Arial" w:hAnsi="Arial" w:cs="Arial"/>
                <w:sz w:val="24"/>
              </w:rPr>
              <w:t>gut</w:t>
            </w:r>
          </w:p>
        </w:tc>
        <w:tc>
          <w:tcPr>
            <w:tcW w:w="1843" w:type="dxa"/>
            <w:gridSpan w:val="2"/>
          </w:tcPr>
          <w:p w14:paraId="5921D287" w14:textId="77777777" w:rsidR="00426A1A" w:rsidRPr="0057780D" w:rsidRDefault="00A16A7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692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  <w:tc>
          <w:tcPr>
            <w:tcW w:w="2409" w:type="dxa"/>
          </w:tcPr>
          <w:p w14:paraId="01966435" w14:textId="77777777" w:rsidR="00426A1A" w:rsidRPr="0057780D" w:rsidRDefault="00A16A74" w:rsidP="00BF441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130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1A" w:rsidRPr="0057780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26A1A" w:rsidRPr="0057780D">
              <w:rPr>
                <w:rFonts w:ascii="Arial" w:hAnsi="Arial" w:cs="Arial"/>
                <w:sz w:val="24"/>
              </w:rPr>
              <w:t xml:space="preserve"> nicht </w:t>
            </w:r>
            <w:r w:rsidR="00426A1A">
              <w:rPr>
                <w:rFonts w:ascii="Arial" w:hAnsi="Arial" w:cs="Arial"/>
                <w:sz w:val="24"/>
              </w:rPr>
              <w:t>befriedigend</w:t>
            </w:r>
          </w:p>
        </w:tc>
      </w:tr>
      <w:tr w:rsidR="004E12D2" w:rsidRPr="0057780D" w14:paraId="61ADF2D3" w14:textId="77777777" w:rsidTr="00426A1A">
        <w:tc>
          <w:tcPr>
            <w:tcW w:w="10490" w:type="dxa"/>
            <w:gridSpan w:val="5"/>
          </w:tcPr>
          <w:p w14:paraId="27D6A07F" w14:textId="77777777" w:rsidR="004E12D2" w:rsidRPr="004E12D2" w:rsidRDefault="004E12D2" w:rsidP="004E12D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hAnsi="Arial" w:cs="Arial"/>
                <w:b/>
                <w:sz w:val="24"/>
              </w:rPr>
            </w:pPr>
            <w:r w:rsidRPr="004E12D2">
              <w:rPr>
                <w:rFonts w:ascii="Arial" w:hAnsi="Arial" w:cs="Arial"/>
                <w:b/>
                <w:sz w:val="24"/>
              </w:rPr>
              <w:t>Was ich sonst noch sagen wollte:</w:t>
            </w:r>
          </w:p>
          <w:p w14:paraId="6FD7E37A" w14:textId="7EC15127" w:rsidR="004E12D2" w:rsidRDefault="00591E0A" w:rsidP="004E12D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  <w:p w14:paraId="297752BD" w14:textId="77777777" w:rsidR="004E12D2" w:rsidRDefault="004E12D2">
            <w:pPr>
              <w:spacing w:after="0" w:line="240" w:lineRule="auto"/>
              <w:rPr>
                <w:rFonts w:ascii="Segoe UI Symbol" w:eastAsia="MS Gothic" w:hAnsi="Segoe UI Symbol" w:cs="Segoe UI Symbol"/>
                <w:sz w:val="24"/>
              </w:rPr>
            </w:pPr>
          </w:p>
        </w:tc>
      </w:tr>
    </w:tbl>
    <w:p w14:paraId="22A6F717" w14:textId="2B5A4A58" w:rsidR="004E12D2" w:rsidRP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Meran, am</w:t>
      </w:r>
      <w:r w:rsidR="00591E0A">
        <w:rPr>
          <w:rFonts w:ascii="Arial" w:hAnsi="Arial" w:cs="Arial"/>
          <w:sz w:val="24"/>
          <w:szCs w:val="24"/>
        </w:rPr>
        <w:t xml:space="preserve"> </w:t>
      </w:r>
      <w:r w:rsidR="00591E0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91E0A">
        <w:rPr>
          <w:rFonts w:ascii="Arial" w:hAnsi="Arial" w:cs="Arial"/>
          <w:sz w:val="24"/>
          <w:szCs w:val="24"/>
        </w:rPr>
        <w:instrText xml:space="preserve"> FORMTEXT </w:instrText>
      </w:r>
      <w:r w:rsidR="00591E0A">
        <w:rPr>
          <w:rFonts w:ascii="Arial" w:hAnsi="Arial" w:cs="Arial"/>
          <w:sz w:val="24"/>
          <w:szCs w:val="24"/>
        </w:rPr>
      </w:r>
      <w:r w:rsidR="00591E0A">
        <w:rPr>
          <w:rFonts w:ascii="Arial" w:hAnsi="Arial" w:cs="Arial"/>
          <w:sz w:val="24"/>
          <w:szCs w:val="24"/>
        </w:rPr>
        <w:fldChar w:fldCharType="separate"/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noProof/>
          <w:sz w:val="24"/>
          <w:szCs w:val="24"/>
        </w:rPr>
        <w:t> </w:t>
      </w:r>
      <w:r w:rsidR="00591E0A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17DB7E7A" w14:textId="77777777" w:rsid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FC863" w14:textId="77777777" w:rsidR="004E12D2" w:rsidRDefault="004E12D2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der Lehrperson</w:t>
      </w:r>
    </w:p>
    <w:p w14:paraId="0E2FB86D" w14:textId="6FDCCD05" w:rsidR="004E12D2" w:rsidRDefault="00591E0A" w:rsidP="004E1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7E5F97B5" w14:textId="77777777" w:rsidR="004E12D2" w:rsidRDefault="005D6C91" w:rsidP="00D02A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E12D2">
        <w:rPr>
          <w:rFonts w:ascii="Arial" w:hAnsi="Arial" w:cs="Arial"/>
          <w:sz w:val="24"/>
          <w:szCs w:val="24"/>
        </w:rPr>
        <w:t>esehen:</w:t>
      </w:r>
    </w:p>
    <w:p w14:paraId="2CE66F80" w14:textId="77777777" w:rsidR="00EF15B6" w:rsidRDefault="00EF15B6" w:rsidP="00D02A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Schuldirektor</w:t>
      </w:r>
    </w:p>
    <w:p w14:paraId="54D6A6C1" w14:textId="3A420709" w:rsidR="004E12D2" w:rsidRDefault="007057DA" w:rsidP="009B7D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Matthias Ratering</w:t>
      </w:r>
    </w:p>
    <w:p w14:paraId="083A26B6" w14:textId="374323BF" w:rsidR="0003077E" w:rsidRPr="0003077E" w:rsidRDefault="0003077E" w:rsidP="009B7D14">
      <w:pPr>
        <w:spacing w:after="0" w:line="240" w:lineRule="auto"/>
        <w:jc w:val="right"/>
        <w:rPr>
          <w:rFonts w:ascii="Arial" w:hAnsi="Arial" w:cs="Arial"/>
        </w:rPr>
      </w:pPr>
      <w:r w:rsidRPr="0003077E">
        <w:rPr>
          <w:rFonts w:ascii="Arial" w:hAnsi="Arial" w:cs="Arial"/>
        </w:rPr>
        <w:t>(mit digitaler Unterschrift unterzeichnet)</w:t>
      </w:r>
    </w:p>
    <w:sectPr w:rsidR="0003077E" w:rsidRPr="0003077E" w:rsidSect="00973E46">
      <w:headerReference w:type="default" r:id="rId8"/>
      <w:headerReference w:type="first" r:id="rId9"/>
      <w:footerReference w:type="first" r:id="rId10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1240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58FE6797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1CF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3F3B84" w14:paraId="0971EF4C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1E07D9FA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2E421540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38361264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0D6C4D83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0EE66380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783CEDC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7D8669D0" wp14:editId="289644EE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56A3B1F3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60EEA3E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3E137D1C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0CB375FD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5BC22414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41EF03CF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72F5FAF1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53A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74606397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3F3B84" w14:paraId="15B0BC4E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6582AAE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F6A33B2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12135B87" wp14:editId="0BAAF894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84E0F60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AUTONOMA DI BOLZANO - ALTO ADIGE</w:t>
          </w:r>
        </w:p>
      </w:tc>
    </w:tr>
    <w:tr w:rsidR="0007245C" w:rsidRPr="00973E46" w14:paraId="4033BA17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834BB6D" w14:textId="77777777" w:rsidR="0007245C" w:rsidRPr="0057780D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A071C30" w14:textId="77777777" w:rsidR="0007245C" w:rsidRPr="0057780D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DD1443D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57780D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F57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F5793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1B76EDB5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3F3B84" w14:paraId="58407AED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4718B80" w14:textId="77777777" w:rsidR="0007245C" w:rsidRPr="00461FA4" w:rsidRDefault="009375FE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63017C8C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90EF186" wp14:editId="0D547E85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B13F8E6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5E32E732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CB8BB1A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15EEA898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7FC68204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D76D97F" w14:textId="77777777" w:rsidR="0007245C" w:rsidRPr="001D4B0C" w:rsidRDefault="0007245C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5382DBB1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D4B0C">
            <w:rPr>
              <w:rFonts w:ascii="Arial" w:hAnsi="Arial"/>
              <w:sz w:val="17"/>
              <w:szCs w:val="17"/>
              <w:lang w:val="it-IT"/>
            </w:rPr>
            <w:t>"Franz Kafka" Merano</w:t>
          </w:r>
        </w:p>
      </w:tc>
    </w:tr>
  </w:tbl>
  <w:p w14:paraId="61DC5775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2DD20511"/>
    <w:multiLevelType w:val="hybridMultilevel"/>
    <w:tmpl w:val="1AB049A0"/>
    <w:lvl w:ilvl="0" w:tplc="0407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6E47"/>
    <w:multiLevelType w:val="hybridMultilevel"/>
    <w:tmpl w:val="5A920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57BC"/>
    <w:multiLevelType w:val="hybridMultilevel"/>
    <w:tmpl w:val="26862612"/>
    <w:lvl w:ilvl="0" w:tplc="0A06CE0C">
      <w:start w:val="10"/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6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958582">
    <w:abstractNumId w:val="11"/>
  </w:num>
  <w:num w:numId="2" w16cid:durableId="1112826922">
    <w:abstractNumId w:val="10"/>
  </w:num>
  <w:num w:numId="3" w16cid:durableId="1848523610">
    <w:abstractNumId w:val="9"/>
  </w:num>
  <w:num w:numId="4" w16cid:durableId="205724726">
    <w:abstractNumId w:val="7"/>
  </w:num>
  <w:num w:numId="5" w16cid:durableId="384918112">
    <w:abstractNumId w:val="6"/>
  </w:num>
  <w:num w:numId="6" w16cid:durableId="76025290">
    <w:abstractNumId w:val="5"/>
  </w:num>
  <w:num w:numId="7" w16cid:durableId="1725255123">
    <w:abstractNumId w:val="4"/>
  </w:num>
  <w:num w:numId="8" w16cid:durableId="863400389">
    <w:abstractNumId w:val="8"/>
  </w:num>
  <w:num w:numId="9" w16cid:durableId="1061445907">
    <w:abstractNumId w:val="3"/>
  </w:num>
  <w:num w:numId="10" w16cid:durableId="1430127644">
    <w:abstractNumId w:val="2"/>
  </w:num>
  <w:num w:numId="11" w16cid:durableId="1516460305">
    <w:abstractNumId w:val="1"/>
  </w:num>
  <w:num w:numId="12" w16cid:durableId="882862015">
    <w:abstractNumId w:val="0"/>
  </w:num>
  <w:num w:numId="13" w16cid:durableId="2132312041">
    <w:abstractNumId w:val="13"/>
  </w:num>
  <w:num w:numId="14" w16cid:durableId="1002508543">
    <w:abstractNumId w:val="16"/>
  </w:num>
  <w:num w:numId="15" w16cid:durableId="595208064">
    <w:abstractNumId w:val="14"/>
  </w:num>
  <w:num w:numId="16" w16cid:durableId="234701728">
    <w:abstractNumId w:val="12"/>
  </w:num>
  <w:num w:numId="17" w16cid:durableId="140988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077E"/>
    <w:rsid w:val="00034767"/>
    <w:rsid w:val="000428C1"/>
    <w:rsid w:val="00062042"/>
    <w:rsid w:val="00066371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775C2"/>
    <w:rsid w:val="00185FED"/>
    <w:rsid w:val="001A006B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304AA"/>
    <w:rsid w:val="00341CC3"/>
    <w:rsid w:val="00374EDB"/>
    <w:rsid w:val="003A3822"/>
    <w:rsid w:val="003D0834"/>
    <w:rsid w:val="003D45DB"/>
    <w:rsid w:val="003F3B84"/>
    <w:rsid w:val="003F7E99"/>
    <w:rsid w:val="00413A0F"/>
    <w:rsid w:val="00413F46"/>
    <w:rsid w:val="00426A1A"/>
    <w:rsid w:val="00480DDF"/>
    <w:rsid w:val="00481144"/>
    <w:rsid w:val="004C1D56"/>
    <w:rsid w:val="004C7788"/>
    <w:rsid w:val="004D3D35"/>
    <w:rsid w:val="004D4B66"/>
    <w:rsid w:val="004D61B5"/>
    <w:rsid w:val="004E12D2"/>
    <w:rsid w:val="004F405E"/>
    <w:rsid w:val="00532E36"/>
    <w:rsid w:val="00535467"/>
    <w:rsid w:val="005547A9"/>
    <w:rsid w:val="0057780D"/>
    <w:rsid w:val="00591E0A"/>
    <w:rsid w:val="00593F4E"/>
    <w:rsid w:val="005D68DA"/>
    <w:rsid w:val="005D6C91"/>
    <w:rsid w:val="005D6CE9"/>
    <w:rsid w:val="005D72E7"/>
    <w:rsid w:val="005F12AB"/>
    <w:rsid w:val="00631E26"/>
    <w:rsid w:val="00635161"/>
    <w:rsid w:val="00661823"/>
    <w:rsid w:val="0067607E"/>
    <w:rsid w:val="00680E0D"/>
    <w:rsid w:val="006C2634"/>
    <w:rsid w:val="006E16F0"/>
    <w:rsid w:val="00701C97"/>
    <w:rsid w:val="007057DA"/>
    <w:rsid w:val="00711DF9"/>
    <w:rsid w:val="00725BC1"/>
    <w:rsid w:val="0074354C"/>
    <w:rsid w:val="0078270C"/>
    <w:rsid w:val="0078346B"/>
    <w:rsid w:val="0079240A"/>
    <w:rsid w:val="007965AC"/>
    <w:rsid w:val="00796771"/>
    <w:rsid w:val="007D5909"/>
    <w:rsid w:val="007E3DAB"/>
    <w:rsid w:val="0083711E"/>
    <w:rsid w:val="0085260C"/>
    <w:rsid w:val="0086766D"/>
    <w:rsid w:val="008F1D35"/>
    <w:rsid w:val="009319FB"/>
    <w:rsid w:val="009375FE"/>
    <w:rsid w:val="009446D2"/>
    <w:rsid w:val="009447D1"/>
    <w:rsid w:val="009530E8"/>
    <w:rsid w:val="009737E1"/>
    <w:rsid w:val="00973E46"/>
    <w:rsid w:val="00974E1A"/>
    <w:rsid w:val="00977171"/>
    <w:rsid w:val="009B7D14"/>
    <w:rsid w:val="009C71E5"/>
    <w:rsid w:val="00A026EC"/>
    <w:rsid w:val="00A15BF0"/>
    <w:rsid w:val="00A16A74"/>
    <w:rsid w:val="00A244D2"/>
    <w:rsid w:val="00A51B65"/>
    <w:rsid w:val="00A5756C"/>
    <w:rsid w:val="00A833AC"/>
    <w:rsid w:val="00A86B7A"/>
    <w:rsid w:val="00AB66E9"/>
    <w:rsid w:val="00AC6257"/>
    <w:rsid w:val="00AE1081"/>
    <w:rsid w:val="00B46724"/>
    <w:rsid w:val="00B50818"/>
    <w:rsid w:val="00B80C42"/>
    <w:rsid w:val="00B8158D"/>
    <w:rsid w:val="00B838C3"/>
    <w:rsid w:val="00B875E1"/>
    <w:rsid w:val="00B87D49"/>
    <w:rsid w:val="00BA1E9B"/>
    <w:rsid w:val="00BA51BA"/>
    <w:rsid w:val="00BD397E"/>
    <w:rsid w:val="00C17401"/>
    <w:rsid w:val="00C20AD3"/>
    <w:rsid w:val="00C41085"/>
    <w:rsid w:val="00C54C1B"/>
    <w:rsid w:val="00CB7434"/>
    <w:rsid w:val="00CD4B0F"/>
    <w:rsid w:val="00CE3908"/>
    <w:rsid w:val="00CE4E98"/>
    <w:rsid w:val="00CE50C7"/>
    <w:rsid w:val="00D02AF7"/>
    <w:rsid w:val="00D4392D"/>
    <w:rsid w:val="00D5366E"/>
    <w:rsid w:val="00D569AC"/>
    <w:rsid w:val="00D625EC"/>
    <w:rsid w:val="00D837AF"/>
    <w:rsid w:val="00DA4E1C"/>
    <w:rsid w:val="00DC07E6"/>
    <w:rsid w:val="00DC7C60"/>
    <w:rsid w:val="00DD6907"/>
    <w:rsid w:val="00DE6F6C"/>
    <w:rsid w:val="00E462E8"/>
    <w:rsid w:val="00E557B6"/>
    <w:rsid w:val="00E7454B"/>
    <w:rsid w:val="00EA0BA6"/>
    <w:rsid w:val="00EB60EC"/>
    <w:rsid w:val="00EB7BFF"/>
    <w:rsid w:val="00ED2E3D"/>
    <w:rsid w:val="00EE7E64"/>
    <w:rsid w:val="00EF15B6"/>
    <w:rsid w:val="00EF67CD"/>
    <w:rsid w:val="00F108F0"/>
    <w:rsid w:val="00F32D7D"/>
    <w:rsid w:val="00F4069D"/>
    <w:rsid w:val="00F46EAC"/>
    <w:rsid w:val="00F64815"/>
    <w:rsid w:val="00F66047"/>
    <w:rsid w:val="00F733DF"/>
    <w:rsid w:val="00F95271"/>
    <w:rsid w:val="00FD0079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4442FE9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5778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E1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65E6-CC70-4634-8FB8-E26B266A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1249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33</cp:revision>
  <cp:lastPrinted>2018-05-15T09:49:00Z</cp:lastPrinted>
  <dcterms:created xsi:type="dcterms:W3CDTF">2018-05-15T06:40:00Z</dcterms:created>
  <dcterms:modified xsi:type="dcterms:W3CDTF">2025-05-27T07:54:00Z</dcterms:modified>
</cp:coreProperties>
</file>